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7B" w:rsidRPr="00DE53BA" w:rsidRDefault="000E017B" w:rsidP="00653AAF">
      <w:pPr>
        <w:pStyle w:val="Heading1"/>
        <w:spacing w:before="0" w:beforeAutospacing="0" w:after="0" w:afterAutospacing="0"/>
        <w:ind w:right="75"/>
        <w:jc w:val="center"/>
        <w:rPr>
          <w:rFonts w:ascii="Times New Roman" w:hAnsi="Times New Roman" w:cs="Times New Roman"/>
          <w:sz w:val="32"/>
          <w:szCs w:val="32"/>
        </w:rPr>
      </w:pPr>
      <w:hyperlink r:id="rId5" w:tooltip="Конспект открытого занятия по физической культуре в подготовительной группе " w:history="1">
        <w:r w:rsidRPr="00DE53BA">
          <w:rPr>
            <w:rFonts w:ascii="Times New Roman" w:hAnsi="Times New Roman" w:cs="Times New Roman"/>
            <w:sz w:val="32"/>
            <w:szCs w:val="32"/>
          </w:rPr>
          <w:t>Конспект открытого занятия по физической культуре в подготовительной группе «Полоса препятствий».</w:t>
        </w:r>
      </w:hyperlink>
    </w:p>
    <w:p w:rsidR="000E017B" w:rsidRPr="00653AAF" w:rsidRDefault="000E017B" w:rsidP="00653AAF">
      <w:pPr>
        <w:pStyle w:val="Heading1"/>
        <w:spacing w:before="0" w:beforeAutospacing="0" w:after="0" w:afterAutospacing="0"/>
        <w:ind w:right="75"/>
        <w:jc w:val="center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0E017B" w:rsidRPr="00653AAF" w:rsidRDefault="000E017B" w:rsidP="00E84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AAF">
        <w:rPr>
          <w:rFonts w:ascii="Times New Roman" w:hAnsi="Times New Roman" w:cs="Times New Roman"/>
          <w:sz w:val="28"/>
          <w:szCs w:val="28"/>
        </w:rPr>
        <w:t>Составитель: Белая Марина Викторовна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3AAF">
        <w:rPr>
          <w:rFonts w:ascii="Times New Roman" w:hAnsi="Times New Roman" w:cs="Times New Roman"/>
          <w:sz w:val="28"/>
          <w:szCs w:val="28"/>
        </w:rPr>
        <w:t xml:space="preserve"> воспитатель детского сада «Улей»</w:t>
      </w:r>
    </w:p>
    <w:p w:rsidR="000E017B" w:rsidRPr="00653AAF" w:rsidRDefault="000E017B" w:rsidP="00E8410D">
      <w:pPr>
        <w:spacing w:after="0" w:line="240" w:lineRule="atLeast"/>
        <w:jc w:val="center"/>
        <w:rPr>
          <w:rFonts w:ascii="Times New Roman" w:hAnsi="Times New Roman" w:cs="Times New Roman"/>
          <w:color w:val="F8F8DC"/>
          <w:sz w:val="28"/>
          <w:szCs w:val="28"/>
        </w:rPr>
      </w:pPr>
    </w:p>
    <w:p w:rsidR="000E017B" w:rsidRPr="00653AAF" w:rsidRDefault="000E017B" w:rsidP="00E8410D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AAF">
        <w:rPr>
          <w:rFonts w:ascii="Times New Roman" w:hAnsi="Times New Roman" w:cs="Times New Roman"/>
          <w:color w:val="000000"/>
          <w:sz w:val="28"/>
          <w:szCs w:val="28"/>
        </w:rPr>
        <w:t>Цель: научить уверенному преодолению полосы препятствий при выполнении упражнений, способствовать укреплению здоровья детей, воспитанию у детей потребности в занятиях физической культурой.</w:t>
      </w:r>
    </w:p>
    <w:p w:rsidR="000E017B" w:rsidRPr="00653AAF" w:rsidRDefault="000E017B" w:rsidP="00AC2BE1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AAF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0E017B" w:rsidRPr="00653AAF" w:rsidRDefault="000E017B" w:rsidP="00AC2BE1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AAF">
        <w:rPr>
          <w:rFonts w:ascii="Times New Roman" w:hAnsi="Times New Roman" w:cs="Times New Roman"/>
          <w:color w:val="000000"/>
          <w:sz w:val="28"/>
          <w:szCs w:val="28"/>
        </w:rPr>
        <w:t xml:space="preserve"> Закреплять ходьбу с различными положениями рук;</w:t>
      </w:r>
    </w:p>
    <w:p w:rsidR="000E017B" w:rsidRPr="00653AAF" w:rsidRDefault="000E017B" w:rsidP="00E8410D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AAF">
        <w:rPr>
          <w:rFonts w:ascii="Times New Roman" w:hAnsi="Times New Roman" w:cs="Times New Roman"/>
          <w:color w:val="000000"/>
          <w:sz w:val="28"/>
          <w:szCs w:val="28"/>
        </w:rPr>
        <w:t>Упражнять в навыке   бега «змейкой» между предметами;</w:t>
      </w:r>
    </w:p>
    <w:p w:rsidR="000E017B" w:rsidRPr="00653AAF" w:rsidRDefault="000E017B" w:rsidP="00E8410D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AAF">
        <w:rPr>
          <w:rFonts w:ascii="Times New Roman" w:hAnsi="Times New Roman" w:cs="Times New Roman"/>
          <w:color w:val="000000"/>
          <w:sz w:val="28"/>
          <w:szCs w:val="28"/>
        </w:rPr>
        <w:t>Упражнять в сохранении равновесия при ходьбе по гимнастической скамейке с мешочком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голове, руки на пояс; в лазанье</w:t>
      </w:r>
      <w:r w:rsidRPr="00653AAF">
        <w:rPr>
          <w:rFonts w:ascii="Times New Roman" w:hAnsi="Times New Roman" w:cs="Times New Roman"/>
          <w:color w:val="000000"/>
          <w:sz w:val="28"/>
          <w:szCs w:val="28"/>
        </w:rPr>
        <w:t xml:space="preserve"> под дугу</w:t>
      </w:r>
    </w:p>
    <w:p w:rsidR="000E017B" w:rsidRPr="00653AAF" w:rsidRDefault="000E017B" w:rsidP="00E8410D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AAF">
        <w:rPr>
          <w:rFonts w:ascii="Times New Roman" w:hAnsi="Times New Roman" w:cs="Times New Roman"/>
          <w:color w:val="000000"/>
          <w:sz w:val="28"/>
          <w:szCs w:val="28"/>
        </w:rPr>
        <w:t>Повторить  упражнения в прыжках на двух ногах  через шнур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AAF">
        <w:rPr>
          <w:rFonts w:ascii="Times New Roman" w:hAnsi="Times New Roman" w:cs="Times New Roman"/>
          <w:color w:val="000000"/>
          <w:sz w:val="28"/>
          <w:szCs w:val="28"/>
        </w:rPr>
        <w:t>(скакалку) с продвижением вперед</w:t>
      </w:r>
    </w:p>
    <w:p w:rsidR="000E017B" w:rsidRPr="00653AAF" w:rsidRDefault="000E017B" w:rsidP="00ED00E8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AAF">
        <w:rPr>
          <w:rFonts w:ascii="Times New Roman" w:hAnsi="Times New Roman" w:cs="Times New Roman"/>
          <w:color w:val="000000"/>
          <w:sz w:val="28"/>
          <w:szCs w:val="28"/>
        </w:rPr>
        <w:t>Место проведения: спортивный зал</w:t>
      </w:r>
    </w:p>
    <w:p w:rsidR="000E017B" w:rsidRPr="00653AAF" w:rsidRDefault="000E017B" w:rsidP="00ED00E8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AAF">
        <w:rPr>
          <w:rFonts w:ascii="Times New Roman" w:hAnsi="Times New Roman" w:cs="Times New Roman"/>
          <w:color w:val="000000"/>
          <w:sz w:val="28"/>
          <w:szCs w:val="28"/>
        </w:rPr>
        <w:t>Продолжительность занятия: 30-35мин</w:t>
      </w:r>
    </w:p>
    <w:p w:rsidR="000E017B" w:rsidRPr="00653AAF" w:rsidRDefault="000E017B" w:rsidP="00F1478C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AAF">
        <w:rPr>
          <w:rFonts w:ascii="Times New Roman" w:hAnsi="Times New Roman" w:cs="Times New Roman"/>
          <w:color w:val="000000"/>
          <w:sz w:val="28"/>
          <w:szCs w:val="28"/>
        </w:rPr>
        <w:t>Оборудование: кубики,  гимнастическая скамейка, набивные мешочки, скакалки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AAF">
        <w:rPr>
          <w:rFonts w:ascii="Times New Roman" w:hAnsi="Times New Roman" w:cs="Times New Roman"/>
          <w:color w:val="000000"/>
          <w:sz w:val="28"/>
          <w:szCs w:val="28"/>
        </w:rPr>
        <w:t>(шнур),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AAF">
        <w:rPr>
          <w:rFonts w:ascii="Times New Roman" w:hAnsi="Times New Roman" w:cs="Times New Roman"/>
          <w:color w:val="000000"/>
          <w:sz w:val="28"/>
          <w:szCs w:val="28"/>
        </w:rPr>
        <w:t>музыкальное сопровождение (компьютер)</w:t>
      </w:r>
    </w:p>
    <w:p w:rsidR="000E017B" w:rsidRPr="00653AAF" w:rsidRDefault="000E017B" w:rsidP="00F1478C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AAF">
        <w:rPr>
          <w:rFonts w:ascii="Times New Roman" w:hAnsi="Times New Roman" w:cs="Times New Roman"/>
          <w:color w:val="000000"/>
          <w:sz w:val="28"/>
          <w:szCs w:val="28"/>
        </w:rPr>
        <w:t xml:space="preserve"> ХОД ЗАНЯТИЯ</w:t>
      </w:r>
    </w:p>
    <w:p w:rsidR="000E017B" w:rsidRPr="00653AAF" w:rsidRDefault="000E017B" w:rsidP="00F1478C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A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Вводная часть</w:t>
      </w:r>
      <w:r w:rsidRPr="00653A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017B" w:rsidRPr="00653AAF" w:rsidRDefault="000E017B" w:rsidP="00F1478C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AAF">
        <w:rPr>
          <w:rFonts w:ascii="Times New Roman" w:hAnsi="Times New Roman" w:cs="Times New Roman"/>
          <w:color w:val="000000"/>
          <w:sz w:val="28"/>
          <w:szCs w:val="28"/>
        </w:rPr>
        <w:t>Дети входят в зал, строятся в одну шеренгу</w:t>
      </w:r>
    </w:p>
    <w:p w:rsidR="000E017B" w:rsidRPr="00653AAF" w:rsidRDefault="000E017B" w:rsidP="00F1478C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AAF">
        <w:rPr>
          <w:rFonts w:ascii="Times New Roman" w:hAnsi="Times New Roman" w:cs="Times New Roman"/>
          <w:color w:val="000000"/>
          <w:sz w:val="28"/>
          <w:szCs w:val="28"/>
        </w:rPr>
        <w:t>Воспитатель: Ребята, а вы хотите быть сильными, смелыми, ловкими, умелыми? (ответы детей)</w:t>
      </w:r>
    </w:p>
    <w:p w:rsidR="000E017B" w:rsidRPr="00653AAF" w:rsidRDefault="000E017B" w:rsidP="00F1478C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AAF">
        <w:rPr>
          <w:rFonts w:ascii="Times New Roman" w:hAnsi="Times New Roman" w:cs="Times New Roman"/>
          <w:color w:val="000000"/>
          <w:sz w:val="28"/>
          <w:szCs w:val="28"/>
        </w:rPr>
        <w:t>Для этого нужно заниматься физкультурой. Но помните на занятиях по физкультуре нужно быть внимательными, и четко выполнять команды воспитателя. Вы готовы?</w:t>
      </w:r>
    </w:p>
    <w:p w:rsidR="000E017B" w:rsidRPr="00653AAF" w:rsidRDefault="000E017B" w:rsidP="00F1478C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AAF">
        <w:rPr>
          <w:rFonts w:ascii="Times New Roman" w:hAnsi="Times New Roman" w:cs="Times New Roman"/>
          <w:color w:val="000000"/>
          <w:sz w:val="28"/>
          <w:szCs w:val="28"/>
        </w:rPr>
        <w:t>Нам нужно выполнить небольшую разминку!</w:t>
      </w:r>
    </w:p>
    <w:p w:rsidR="000E017B" w:rsidRPr="00653AAF" w:rsidRDefault="000E017B" w:rsidP="00F1478C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Группа, ро</w:t>
      </w:r>
      <w:r w:rsidRPr="00653AAF">
        <w:rPr>
          <w:rFonts w:ascii="Times New Roman" w:hAnsi="Times New Roman" w:cs="Times New Roman"/>
          <w:color w:val="000000"/>
          <w:sz w:val="28"/>
          <w:szCs w:val="28"/>
        </w:rPr>
        <w:t>вняйсь! Смирно!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AAF">
        <w:rPr>
          <w:rFonts w:ascii="Times New Roman" w:hAnsi="Times New Roman" w:cs="Times New Roman"/>
          <w:color w:val="000000"/>
          <w:sz w:val="28"/>
          <w:szCs w:val="28"/>
        </w:rPr>
        <w:t>(подтянуть животики)  Физкульт!</w:t>
      </w:r>
    </w:p>
    <w:p w:rsidR="000E017B" w:rsidRPr="00653AAF" w:rsidRDefault="000E017B" w:rsidP="00F1478C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AAF">
        <w:rPr>
          <w:rFonts w:ascii="Times New Roman" w:hAnsi="Times New Roman" w:cs="Times New Roman"/>
          <w:color w:val="000000"/>
          <w:sz w:val="28"/>
          <w:szCs w:val="28"/>
        </w:rPr>
        <w:t>Дети: Привет!</w:t>
      </w:r>
    </w:p>
    <w:p w:rsidR="000E017B" w:rsidRPr="00653AAF" w:rsidRDefault="000E017B" w:rsidP="00F1478C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AAF">
        <w:rPr>
          <w:rFonts w:ascii="Times New Roman" w:hAnsi="Times New Roman" w:cs="Times New Roman"/>
          <w:color w:val="000000"/>
          <w:sz w:val="28"/>
          <w:szCs w:val="28"/>
        </w:rPr>
        <w:t>Направо за направляющим шагом марш!(под счет и бубен)</w:t>
      </w:r>
    </w:p>
    <w:p w:rsidR="000E017B" w:rsidRPr="00653AAF" w:rsidRDefault="000E017B" w:rsidP="00F1478C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AAF">
        <w:rPr>
          <w:rFonts w:ascii="Times New Roman" w:hAnsi="Times New Roman" w:cs="Times New Roman"/>
          <w:color w:val="000000"/>
          <w:sz w:val="28"/>
          <w:szCs w:val="28"/>
        </w:rPr>
        <w:t>-Ходьба на носках, руки в стороны, на пятках руки за спиной, обхватив локти, ходьба в приседе, руки на коленях, обычная ходьба</w:t>
      </w:r>
    </w:p>
    <w:p w:rsidR="000E017B" w:rsidRPr="00653AAF" w:rsidRDefault="000E017B" w:rsidP="00F1478C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AAF">
        <w:rPr>
          <w:rFonts w:ascii="Times New Roman" w:hAnsi="Times New Roman" w:cs="Times New Roman"/>
          <w:color w:val="000000"/>
          <w:sz w:val="28"/>
          <w:szCs w:val="28"/>
        </w:rPr>
        <w:t>бег между предметами (мешочками)</w:t>
      </w:r>
    </w:p>
    <w:p w:rsidR="000E017B" w:rsidRPr="00653AAF" w:rsidRDefault="000E017B" w:rsidP="00F1478C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AAF">
        <w:rPr>
          <w:rFonts w:ascii="Times New Roman" w:hAnsi="Times New Roman" w:cs="Times New Roman"/>
          <w:color w:val="000000"/>
          <w:sz w:val="28"/>
          <w:szCs w:val="28"/>
        </w:rPr>
        <w:t xml:space="preserve"> Бег в среднем темпе, в колонне по одному, замедляя на обычную ходьбу</w:t>
      </w:r>
    </w:p>
    <w:p w:rsidR="000E017B" w:rsidRPr="00653AAF" w:rsidRDefault="000E017B" w:rsidP="00F1478C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AAF">
        <w:rPr>
          <w:rFonts w:ascii="Times New Roman" w:hAnsi="Times New Roman" w:cs="Times New Roman"/>
          <w:color w:val="000000"/>
          <w:sz w:val="28"/>
          <w:szCs w:val="28"/>
        </w:rPr>
        <w:t>Дыхательные упражнения.  Перестроение в две колонны.</w:t>
      </w:r>
    </w:p>
    <w:p w:rsidR="000E017B" w:rsidRPr="00653AAF" w:rsidRDefault="000E017B" w:rsidP="00F1478C">
      <w:pPr>
        <w:spacing w:before="150" w:after="15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3A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Основная часть.</w:t>
      </w:r>
    </w:p>
    <w:p w:rsidR="000E017B" w:rsidRPr="00653AAF" w:rsidRDefault="000E017B" w:rsidP="003D5E7D">
      <w:pPr>
        <w:spacing w:before="150" w:after="15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3AAF">
        <w:rPr>
          <w:rFonts w:ascii="Times New Roman" w:hAnsi="Times New Roman" w:cs="Times New Roman"/>
          <w:color w:val="000000"/>
          <w:sz w:val="28"/>
          <w:szCs w:val="28"/>
        </w:rPr>
        <w:t>Воспитатель: А сейчас ребята, выполним упражнения с кубиками</w:t>
      </w:r>
    </w:p>
    <w:p w:rsidR="000E017B" w:rsidRPr="00653AAF" w:rsidRDefault="000E017B" w:rsidP="003D5E7D">
      <w:pPr>
        <w:spacing w:before="150" w:after="15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3A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Общеразвивающие  упражнения</w:t>
      </w:r>
    </w:p>
    <w:p w:rsidR="000E017B" w:rsidRPr="00653AAF" w:rsidRDefault="000E017B" w:rsidP="003D5E7D">
      <w:pPr>
        <w:pStyle w:val="ListParagraph"/>
        <w:numPr>
          <w:ilvl w:val="0"/>
          <w:numId w:val="2"/>
        </w:numPr>
        <w:spacing w:before="150" w:after="15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3A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И.п. </w:t>
      </w:r>
      <w:r w:rsidRPr="00653AAF">
        <w:rPr>
          <w:rFonts w:ascii="Times New Roman" w:hAnsi="Times New Roman" w:cs="Times New Roman"/>
          <w:color w:val="000000"/>
          <w:sz w:val="28"/>
          <w:szCs w:val="28"/>
        </w:rPr>
        <w:t>– стойка ноги на ширине плеч, кубик в правой руке внизу. 1 – руки через стороны вверх, переложить кубик в левую руку; 2 – исходное положение (6-8) раз.</w:t>
      </w:r>
    </w:p>
    <w:p w:rsidR="000E017B" w:rsidRPr="00653AAF" w:rsidRDefault="000E017B" w:rsidP="003D5E7D">
      <w:pPr>
        <w:pStyle w:val="ListParagraph"/>
        <w:numPr>
          <w:ilvl w:val="0"/>
          <w:numId w:val="2"/>
        </w:numPr>
        <w:spacing w:before="150" w:after="15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3A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И.п. </w:t>
      </w:r>
      <w:r w:rsidRPr="00653AAF">
        <w:rPr>
          <w:rFonts w:ascii="Times New Roman" w:hAnsi="Times New Roman" w:cs="Times New Roman"/>
          <w:color w:val="000000"/>
          <w:sz w:val="28"/>
          <w:szCs w:val="28"/>
        </w:rPr>
        <w:t>– стойка ноги на ширине плеч, кубик в протянутых руках вперед 1 –поворот влево; 2 –вернуться в И.п. 3 поворот вправо; 4 – вернуться в исходное положение.(6-8 раз)</w:t>
      </w:r>
    </w:p>
    <w:p w:rsidR="000E017B" w:rsidRPr="00653AAF" w:rsidRDefault="000E017B" w:rsidP="003D5E7D">
      <w:pPr>
        <w:pStyle w:val="ListParagraph"/>
        <w:numPr>
          <w:ilvl w:val="0"/>
          <w:numId w:val="2"/>
        </w:numPr>
        <w:spacing w:before="150" w:after="15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3A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И.п. - </w:t>
      </w:r>
      <w:r w:rsidRPr="00653AAF">
        <w:rPr>
          <w:rFonts w:ascii="Times New Roman" w:hAnsi="Times New Roman" w:cs="Times New Roman"/>
          <w:color w:val="000000"/>
          <w:sz w:val="28"/>
          <w:szCs w:val="28"/>
        </w:rPr>
        <w:t>стойка ноги на ширине плеч, кубик в правой руке внизу.1-наклониться положить кубик на пол,2- исходное положение ,3- наклониться взять кубик, 4- исходное положение(6-8) раз.</w:t>
      </w:r>
    </w:p>
    <w:p w:rsidR="000E017B" w:rsidRPr="00653AAF" w:rsidRDefault="000E017B" w:rsidP="003D5E7D">
      <w:pPr>
        <w:pStyle w:val="ListParagraph"/>
        <w:numPr>
          <w:ilvl w:val="0"/>
          <w:numId w:val="2"/>
        </w:numPr>
        <w:spacing w:before="150" w:after="15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3A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И.п. </w:t>
      </w:r>
      <w:r w:rsidRPr="00653AAF">
        <w:rPr>
          <w:rFonts w:ascii="Times New Roman" w:hAnsi="Times New Roman" w:cs="Times New Roman"/>
          <w:color w:val="000000"/>
          <w:sz w:val="28"/>
          <w:szCs w:val="28"/>
        </w:rPr>
        <w:t>– стойка на коленях, кубик в правой руке. 1 – поворот вправо, кубик поставить у носков ног; 2 – выпрямиться, руки на пояс; 3 – повернуться, взять кубик; 4 – вернуться в исходное положение (6 раз).</w:t>
      </w:r>
    </w:p>
    <w:p w:rsidR="000E017B" w:rsidRPr="00653AAF" w:rsidRDefault="000E017B" w:rsidP="003D5E7D">
      <w:pPr>
        <w:pStyle w:val="ListParagraph"/>
        <w:numPr>
          <w:ilvl w:val="0"/>
          <w:numId w:val="2"/>
        </w:numPr>
        <w:spacing w:before="150" w:after="15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3A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И.п. </w:t>
      </w:r>
      <w:r w:rsidRPr="00653AAF">
        <w:rPr>
          <w:rFonts w:ascii="Times New Roman" w:hAnsi="Times New Roman" w:cs="Times New Roman"/>
          <w:color w:val="000000"/>
          <w:sz w:val="28"/>
          <w:szCs w:val="28"/>
        </w:rPr>
        <w:t>– основная стойка руки вдоль туловища, кубик на полу перед ногами. Прыжки вокруг кубика на правой и левой ноге попеременно, в чередовании с небольшой паузой между сериями прыжков.</w:t>
      </w:r>
    </w:p>
    <w:p w:rsidR="000E017B" w:rsidRPr="00653AAF" w:rsidRDefault="000E017B" w:rsidP="00F1478C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017B" w:rsidRPr="00653AAF" w:rsidRDefault="000E017B" w:rsidP="00F1478C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AAF">
        <w:rPr>
          <w:rFonts w:ascii="Times New Roman" w:hAnsi="Times New Roman" w:cs="Times New Roman"/>
          <w:color w:val="000000"/>
          <w:sz w:val="28"/>
          <w:szCs w:val="28"/>
        </w:rPr>
        <w:t>Воспитатель: Вот мы и подошли к полосе препятствий. Сможем её преодолеть? (Ответы детей).</w:t>
      </w:r>
    </w:p>
    <w:p w:rsidR="000E017B" w:rsidRPr="00653AAF" w:rsidRDefault="000E017B" w:rsidP="007E59F0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AAF">
        <w:rPr>
          <w:rFonts w:ascii="Times New Roman" w:hAnsi="Times New Roman" w:cs="Times New Roman"/>
          <w:color w:val="000000"/>
          <w:sz w:val="28"/>
          <w:szCs w:val="28"/>
        </w:rPr>
        <w:t xml:space="preserve">Полоса препятствий (выполняется подгруппами) </w:t>
      </w:r>
    </w:p>
    <w:p w:rsidR="000E017B" w:rsidRPr="00653AAF" w:rsidRDefault="000E017B" w:rsidP="007E59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3AAF">
        <w:rPr>
          <w:rFonts w:ascii="Times New Roman" w:hAnsi="Times New Roman" w:cs="Times New Roman"/>
          <w:b/>
          <w:bCs/>
          <w:sz w:val="28"/>
          <w:szCs w:val="28"/>
        </w:rPr>
        <w:t>Основные виды движений</w:t>
      </w:r>
    </w:p>
    <w:p w:rsidR="000E017B" w:rsidRPr="00653AAF" w:rsidRDefault="000E017B" w:rsidP="005337C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1.Лазанье под дугу</w:t>
      </w:r>
      <w:r w:rsidRPr="00653AA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017B" w:rsidRPr="00653AAF" w:rsidRDefault="000E017B" w:rsidP="005337C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53AAF">
        <w:rPr>
          <w:rFonts w:ascii="Times New Roman" w:hAnsi="Times New Roman" w:cs="Times New Roman"/>
          <w:color w:val="000000"/>
          <w:sz w:val="28"/>
          <w:szCs w:val="28"/>
        </w:rPr>
        <w:t>2.Ходьба по гимнастической скамейке с мешочком на голове, руки на пояс;</w:t>
      </w:r>
    </w:p>
    <w:p w:rsidR="000E017B" w:rsidRPr="00653AAF" w:rsidRDefault="000E017B" w:rsidP="005337C6">
      <w:pPr>
        <w:spacing w:before="150" w:after="15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AAF">
        <w:rPr>
          <w:rFonts w:ascii="Times New Roman" w:hAnsi="Times New Roman" w:cs="Times New Roman"/>
          <w:color w:val="000000"/>
          <w:sz w:val="28"/>
          <w:szCs w:val="28"/>
        </w:rPr>
        <w:t>3.П</w:t>
      </w:r>
      <w:r>
        <w:rPr>
          <w:rFonts w:ascii="Times New Roman" w:hAnsi="Times New Roman" w:cs="Times New Roman"/>
          <w:color w:val="000000"/>
          <w:sz w:val="28"/>
          <w:szCs w:val="28"/>
        </w:rPr>
        <w:t>рыжки на двух ногах через шнур(</w:t>
      </w:r>
      <w:r w:rsidRPr="00653AAF">
        <w:rPr>
          <w:rFonts w:ascii="Times New Roman" w:hAnsi="Times New Roman" w:cs="Times New Roman"/>
          <w:color w:val="000000"/>
          <w:sz w:val="28"/>
          <w:szCs w:val="28"/>
        </w:rPr>
        <w:t>скакалка)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AAF">
        <w:rPr>
          <w:rFonts w:ascii="Times New Roman" w:hAnsi="Times New Roman" w:cs="Times New Roman"/>
          <w:color w:val="000000"/>
          <w:sz w:val="28"/>
          <w:szCs w:val="28"/>
        </w:rPr>
        <w:t>(4-5)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AAF">
        <w:rPr>
          <w:rFonts w:ascii="Times New Roman" w:hAnsi="Times New Roman" w:cs="Times New Roman"/>
          <w:color w:val="000000"/>
          <w:sz w:val="28"/>
          <w:szCs w:val="28"/>
        </w:rPr>
        <w:t>шт.; расстояние между шнурами 40см, руки помогают делать взмах)</w:t>
      </w:r>
    </w:p>
    <w:p w:rsidR="000E017B" w:rsidRPr="00653AAF" w:rsidRDefault="000E017B" w:rsidP="007E59F0">
      <w:pPr>
        <w:pStyle w:val="ListParagraph"/>
        <w:ind w:left="644"/>
        <w:rPr>
          <w:rFonts w:ascii="Times New Roman" w:hAnsi="Times New Roman" w:cs="Times New Roman"/>
          <w:sz w:val="28"/>
          <w:szCs w:val="28"/>
        </w:rPr>
      </w:pPr>
    </w:p>
    <w:p w:rsidR="000E017B" w:rsidRPr="00653AAF" w:rsidRDefault="000E017B" w:rsidP="002D1346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AAF">
        <w:rPr>
          <w:rFonts w:ascii="Times New Roman" w:hAnsi="Times New Roman" w:cs="Times New Roman"/>
          <w:b/>
          <w:bCs/>
          <w:sz w:val="28"/>
          <w:szCs w:val="28"/>
        </w:rPr>
        <w:t xml:space="preserve">3часть. </w:t>
      </w:r>
      <w:r w:rsidRPr="00653AAF">
        <w:rPr>
          <w:rFonts w:ascii="Times New Roman" w:hAnsi="Times New Roman" w:cs="Times New Roman"/>
          <w:color w:val="000000"/>
          <w:sz w:val="28"/>
          <w:szCs w:val="28"/>
        </w:rPr>
        <w:t>Воспитатель: Молодцы, все препятствия преодолели и вышли на полянку «Поиграй-ка».  Ребята, напоминаю вам, что важно  соблюдать меры предосторожности (не бежать против основного потока, не сталкиваться)</w:t>
      </w:r>
    </w:p>
    <w:p w:rsidR="000E017B" w:rsidRPr="00653AAF" w:rsidRDefault="000E017B" w:rsidP="007E59F0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017B" w:rsidRPr="00653AAF" w:rsidRDefault="000E017B" w:rsidP="007E59F0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AAF">
        <w:rPr>
          <w:rFonts w:ascii="Times New Roman" w:hAnsi="Times New Roman" w:cs="Times New Roman"/>
          <w:color w:val="000000"/>
          <w:sz w:val="28"/>
          <w:szCs w:val="28"/>
        </w:rPr>
        <w:t>Ребята, я предлагаю вам сыграть в игру «Ловишка». По считалке выбирается ловишка и по сигналу начинает забирать ленты у детей. Пойманные отходят в сторону. Игра проводиться 2 раза со сменой водящего.</w:t>
      </w:r>
    </w:p>
    <w:p w:rsidR="000E017B" w:rsidRPr="00653AAF" w:rsidRDefault="000E017B" w:rsidP="007E59F0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AAF">
        <w:rPr>
          <w:rFonts w:ascii="Times New Roman" w:hAnsi="Times New Roman" w:cs="Times New Roman"/>
          <w:color w:val="000000"/>
          <w:sz w:val="28"/>
          <w:szCs w:val="28"/>
        </w:rPr>
        <w:t>Упражнения на восстановление дыхания.</w:t>
      </w:r>
    </w:p>
    <w:p w:rsidR="000E017B" w:rsidRPr="00653AAF" w:rsidRDefault="000E017B" w:rsidP="007E59F0">
      <w:pPr>
        <w:pStyle w:val="ListParagraph"/>
        <w:ind w:left="644"/>
        <w:rPr>
          <w:rFonts w:ascii="Times New Roman" w:hAnsi="Times New Roman" w:cs="Times New Roman"/>
          <w:sz w:val="28"/>
          <w:szCs w:val="28"/>
        </w:rPr>
      </w:pPr>
    </w:p>
    <w:p w:rsidR="000E017B" w:rsidRPr="00653AAF" w:rsidRDefault="000E017B" w:rsidP="007E59F0">
      <w:pPr>
        <w:pStyle w:val="ListParagraph"/>
        <w:ind w:left="644"/>
        <w:rPr>
          <w:rFonts w:ascii="Times New Roman" w:hAnsi="Times New Roman" w:cs="Times New Roman"/>
          <w:sz w:val="28"/>
          <w:szCs w:val="28"/>
        </w:rPr>
      </w:pPr>
      <w:r w:rsidRPr="00653AAF">
        <w:rPr>
          <w:rFonts w:ascii="Times New Roman" w:hAnsi="Times New Roman" w:cs="Times New Roman"/>
          <w:sz w:val="28"/>
          <w:szCs w:val="28"/>
        </w:rPr>
        <w:t>Игра малой подвижности «Угадай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53AAF">
        <w:rPr>
          <w:rFonts w:ascii="Times New Roman" w:hAnsi="Times New Roman" w:cs="Times New Roman"/>
          <w:sz w:val="28"/>
          <w:szCs w:val="28"/>
        </w:rPr>
        <w:t xml:space="preserve"> чей голосок?» </w:t>
      </w:r>
    </w:p>
    <w:p w:rsidR="000E017B" w:rsidRPr="00653AAF" w:rsidRDefault="000E017B" w:rsidP="007E59F0">
      <w:pPr>
        <w:pStyle w:val="ListParagraph"/>
        <w:ind w:left="644"/>
        <w:rPr>
          <w:rFonts w:ascii="Times New Roman" w:hAnsi="Times New Roman" w:cs="Times New Roman"/>
          <w:sz w:val="28"/>
          <w:szCs w:val="28"/>
        </w:rPr>
      </w:pPr>
      <w:r w:rsidRPr="00653AAF">
        <w:rPr>
          <w:rFonts w:ascii="Times New Roman" w:hAnsi="Times New Roman" w:cs="Times New Roman"/>
          <w:sz w:val="28"/>
          <w:szCs w:val="28"/>
        </w:rPr>
        <w:t>Водящий встает в центр зала и закрывает глаза. Дети образуют круг, держась за руки, идут по кругу вправо и произносят:</w:t>
      </w:r>
    </w:p>
    <w:p w:rsidR="000E017B" w:rsidRPr="00653AAF" w:rsidRDefault="000E017B" w:rsidP="007E59F0">
      <w:pPr>
        <w:pStyle w:val="ListParagraph"/>
        <w:ind w:left="644"/>
        <w:rPr>
          <w:rFonts w:ascii="Times New Roman" w:hAnsi="Times New Roman" w:cs="Times New Roman"/>
          <w:sz w:val="28"/>
          <w:szCs w:val="28"/>
        </w:rPr>
      </w:pPr>
      <w:r w:rsidRPr="00653AAF">
        <w:rPr>
          <w:rFonts w:ascii="Times New Roman" w:hAnsi="Times New Roman" w:cs="Times New Roman"/>
          <w:sz w:val="28"/>
          <w:szCs w:val="28"/>
        </w:rPr>
        <w:t>Мы собрались в ровный круг,</w:t>
      </w:r>
    </w:p>
    <w:p w:rsidR="000E017B" w:rsidRPr="00653AAF" w:rsidRDefault="000E017B" w:rsidP="007E59F0">
      <w:pPr>
        <w:pStyle w:val="ListParagraph"/>
        <w:ind w:left="644"/>
        <w:rPr>
          <w:rFonts w:ascii="Times New Roman" w:hAnsi="Times New Roman" w:cs="Times New Roman"/>
          <w:sz w:val="28"/>
          <w:szCs w:val="28"/>
        </w:rPr>
      </w:pPr>
      <w:r w:rsidRPr="00653AAF">
        <w:rPr>
          <w:rFonts w:ascii="Times New Roman" w:hAnsi="Times New Roman" w:cs="Times New Roman"/>
          <w:sz w:val="28"/>
          <w:szCs w:val="28"/>
        </w:rPr>
        <w:t>Повернемся разом вдруг,</w:t>
      </w:r>
    </w:p>
    <w:p w:rsidR="000E017B" w:rsidRPr="00653AAF" w:rsidRDefault="000E017B" w:rsidP="007E59F0">
      <w:pPr>
        <w:pStyle w:val="ListParagraph"/>
        <w:ind w:left="644"/>
        <w:rPr>
          <w:rFonts w:ascii="Times New Roman" w:hAnsi="Times New Roman" w:cs="Times New Roman"/>
          <w:sz w:val="28"/>
          <w:szCs w:val="28"/>
        </w:rPr>
      </w:pPr>
      <w:r w:rsidRPr="00653AAF">
        <w:rPr>
          <w:rFonts w:ascii="Times New Roman" w:hAnsi="Times New Roman" w:cs="Times New Roman"/>
          <w:sz w:val="28"/>
          <w:szCs w:val="28"/>
        </w:rPr>
        <w:t>А как скажем: «Скок-скок-скок»,</w:t>
      </w:r>
    </w:p>
    <w:p w:rsidR="000E017B" w:rsidRPr="00653AAF" w:rsidRDefault="000E017B" w:rsidP="007E59F0">
      <w:pPr>
        <w:pStyle w:val="ListParagraph"/>
        <w:ind w:left="644"/>
        <w:rPr>
          <w:rFonts w:ascii="Times New Roman" w:hAnsi="Times New Roman" w:cs="Times New Roman"/>
          <w:sz w:val="28"/>
          <w:szCs w:val="28"/>
        </w:rPr>
      </w:pPr>
      <w:r w:rsidRPr="00653AAF">
        <w:rPr>
          <w:rFonts w:ascii="Times New Roman" w:hAnsi="Times New Roman" w:cs="Times New Roman"/>
          <w:sz w:val="28"/>
          <w:szCs w:val="28"/>
        </w:rPr>
        <w:t>Угадай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53AAF">
        <w:rPr>
          <w:rFonts w:ascii="Times New Roman" w:hAnsi="Times New Roman" w:cs="Times New Roman"/>
          <w:sz w:val="28"/>
          <w:szCs w:val="28"/>
        </w:rPr>
        <w:t xml:space="preserve"> чей голосок?</w:t>
      </w:r>
    </w:p>
    <w:p w:rsidR="000E017B" w:rsidRPr="00653AAF" w:rsidRDefault="000E017B" w:rsidP="007E59F0">
      <w:pPr>
        <w:pStyle w:val="ListParagraph"/>
        <w:ind w:left="644"/>
        <w:rPr>
          <w:rFonts w:ascii="Times New Roman" w:hAnsi="Times New Roman" w:cs="Times New Roman"/>
          <w:sz w:val="28"/>
          <w:szCs w:val="28"/>
        </w:rPr>
      </w:pPr>
      <w:r w:rsidRPr="00653AAF">
        <w:rPr>
          <w:rFonts w:ascii="Times New Roman" w:hAnsi="Times New Roman" w:cs="Times New Roman"/>
          <w:sz w:val="28"/>
          <w:szCs w:val="28"/>
        </w:rPr>
        <w:t>Слова «скок-скок-скок» произносит один ребенок (по указанию воспитателя)</w:t>
      </w:r>
    </w:p>
    <w:p w:rsidR="000E017B" w:rsidRPr="00653AAF" w:rsidRDefault="000E017B" w:rsidP="007E59F0">
      <w:pPr>
        <w:pStyle w:val="ListParagraph"/>
        <w:ind w:left="644"/>
        <w:rPr>
          <w:rFonts w:ascii="Times New Roman" w:hAnsi="Times New Roman" w:cs="Times New Roman"/>
          <w:sz w:val="28"/>
          <w:szCs w:val="28"/>
        </w:rPr>
      </w:pPr>
      <w:r w:rsidRPr="00653AAF">
        <w:rPr>
          <w:rFonts w:ascii="Times New Roman" w:hAnsi="Times New Roman" w:cs="Times New Roman"/>
          <w:sz w:val="28"/>
          <w:szCs w:val="28"/>
        </w:rPr>
        <w:t>Водящий открывает глаза и пытается угадать, кто сказал эти слова.</w:t>
      </w:r>
    </w:p>
    <w:p w:rsidR="000E017B" w:rsidRPr="00653AAF" w:rsidRDefault="000E017B" w:rsidP="007E59F0">
      <w:pPr>
        <w:rPr>
          <w:rFonts w:ascii="Times New Roman" w:hAnsi="Times New Roman" w:cs="Times New Roman"/>
          <w:sz w:val="28"/>
          <w:szCs w:val="28"/>
        </w:rPr>
      </w:pPr>
      <w:r w:rsidRPr="00653AAF">
        <w:rPr>
          <w:rFonts w:ascii="Times New Roman" w:hAnsi="Times New Roman" w:cs="Times New Roman"/>
          <w:sz w:val="28"/>
          <w:szCs w:val="28"/>
        </w:rPr>
        <w:t>Если он отгадает, этот игрок становится на его место. Если водящий не угадал, то при повторении игры вновь выполняет эту роль.</w:t>
      </w:r>
    </w:p>
    <w:p w:rsidR="000E017B" w:rsidRPr="00653AAF" w:rsidRDefault="000E017B" w:rsidP="00F1478C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Построение в шеренгу</w:t>
      </w:r>
      <w:r w:rsidRPr="00653A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017B" w:rsidRPr="00653AAF" w:rsidRDefault="000E017B" w:rsidP="00F1478C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AAF">
        <w:rPr>
          <w:rFonts w:ascii="Times New Roman" w:hAnsi="Times New Roman" w:cs="Times New Roman"/>
          <w:color w:val="000000"/>
          <w:sz w:val="28"/>
          <w:szCs w:val="28"/>
        </w:rPr>
        <w:t>Подведение итогов.</w:t>
      </w:r>
      <w:r w:rsidRPr="00653AAF">
        <w:rPr>
          <w:rFonts w:ascii="Times New Roman" w:hAnsi="Times New Roman" w:cs="Times New Roman"/>
          <w:color w:val="000000"/>
          <w:sz w:val="28"/>
          <w:szCs w:val="28"/>
        </w:rPr>
        <w:br/>
        <w:t>Ведущий: Какие же вы ребята сильные, ловкие и умелые! Вы - настоящие спортсмены!</w:t>
      </w:r>
    </w:p>
    <w:p w:rsidR="000E017B" w:rsidRPr="00653AAF" w:rsidRDefault="000E017B" w:rsidP="00F1478C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AAF">
        <w:rPr>
          <w:rFonts w:ascii="Times New Roman" w:hAnsi="Times New Roman" w:cs="Times New Roman"/>
          <w:color w:val="000000"/>
          <w:sz w:val="28"/>
          <w:szCs w:val="28"/>
        </w:rPr>
        <w:t>- Какие упражнения на полосе препятствий вам понравились больше всего?(Ответы детей)</w:t>
      </w:r>
    </w:p>
    <w:p w:rsidR="000E017B" w:rsidRPr="00653AAF" w:rsidRDefault="000E017B" w:rsidP="00F1478C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AAF">
        <w:rPr>
          <w:rFonts w:ascii="Times New Roman" w:hAnsi="Times New Roman" w:cs="Times New Roman"/>
          <w:color w:val="000000"/>
          <w:sz w:val="28"/>
          <w:szCs w:val="28"/>
        </w:rPr>
        <w:t>-Что ещё вам запомнилось?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AAF">
        <w:rPr>
          <w:rFonts w:ascii="Times New Roman" w:hAnsi="Times New Roman" w:cs="Times New Roman"/>
          <w:color w:val="000000"/>
          <w:sz w:val="28"/>
          <w:szCs w:val="28"/>
        </w:rPr>
        <w:t>(Ответы детей)</w:t>
      </w:r>
    </w:p>
    <w:p w:rsidR="000E017B" w:rsidRPr="00653AAF" w:rsidRDefault="000E017B" w:rsidP="00F1478C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AAF">
        <w:rPr>
          <w:rFonts w:ascii="Times New Roman" w:hAnsi="Times New Roman" w:cs="Times New Roman"/>
          <w:color w:val="000000"/>
          <w:sz w:val="28"/>
          <w:szCs w:val="28"/>
        </w:rPr>
        <w:t xml:space="preserve">- Как вы себя чувствуете? Какое у вас настроение? (Ответы детей). </w:t>
      </w:r>
    </w:p>
    <w:sectPr w:rsidR="000E017B" w:rsidRPr="00653AAF" w:rsidSect="00B6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044DD"/>
    <w:multiLevelType w:val="hybridMultilevel"/>
    <w:tmpl w:val="B008C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A04E9"/>
    <w:multiLevelType w:val="hybridMultilevel"/>
    <w:tmpl w:val="F414456C"/>
    <w:lvl w:ilvl="0" w:tplc="9642CEE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10D"/>
    <w:rsid w:val="00004CF8"/>
    <w:rsid w:val="0001273B"/>
    <w:rsid w:val="00042EF5"/>
    <w:rsid w:val="00095BA4"/>
    <w:rsid w:val="000C3031"/>
    <w:rsid w:val="000E017B"/>
    <w:rsid w:val="001123D5"/>
    <w:rsid w:val="00132BA6"/>
    <w:rsid w:val="00142B1F"/>
    <w:rsid w:val="00162BF0"/>
    <w:rsid w:val="00172C18"/>
    <w:rsid w:val="0022483B"/>
    <w:rsid w:val="002B6063"/>
    <w:rsid w:val="002C214A"/>
    <w:rsid w:val="002C555E"/>
    <w:rsid w:val="002D1346"/>
    <w:rsid w:val="00320225"/>
    <w:rsid w:val="003378E9"/>
    <w:rsid w:val="00343B55"/>
    <w:rsid w:val="003A6F06"/>
    <w:rsid w:val="003D5E7D"/>
    <w:rsid w:val="00414BEB"/>
    <w:rsid w:val="00482A63"/>
    <w:rsid w:val="004B31CF"/>
    <w:rsid w:val="005337C6"/>
    <w:rsid w:val="005667B5"/>
    <w:rsid w:val="00653AAF"/>
    <w:rsid w:val="006617D5"/>
    <w:rsid w:val="006D6149"/>
    <w:rsid w:val="00716CD7"/>
    <w:rsid w:val="007776AB"/>
    <w:rsid w:val="007D6633"/>
    <w:rsid w:val="007E59F0"/>
    <w:rsid w:val="00806F3F"/>
    <w:rsid w:val="00821C03"/>
    <w:rsid w:val="00AA650C"/>
    <w:rsid w:val="00AC2BE1"/>
    <w:rsid w:val="00AC4E93"/>
    <w:rsid w:val="00B640D3"/>
    <w:rsid w:val="00C9694D"/>
    <w:rsid w:val="00D53A84"/>
    <w:rsid w:val="00D55514"/>
    <w:rsid w:val="00DE53BA"/>
    <w:rsid w:val="00E8410D"/>
    <w:rsid w:val="00ED00E8"/>
    <w:rsid w:val="00F125D0"/>
    <w:rsid w:val="00F1478C"/>
    <w:rsid w:val="00FC78F4"/>
    <w:rsid w:val="00FE34FF"/>
    <w:rsid w:val="00FF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0D3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E8410D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410D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99"/>
    <w:qFormat/>
    <w:rsid w:val="003A6F0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42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483B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ospitateljam.ru/konspekt-otkrytogo-zanyatiya-po-fizicheskoj-kulture-v-podgotovitelnoj-gruppe-polosa-prepyatstv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272</TotalTime>
  <Pages>3</Pages>
  <Words>677</Words>
  <Characters>3864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улей</cp:lastModifiedBy>
  <cp:revision>19</cp:revision>
  <cp:lastPrinted>2018-12-14T02:41:00Z</cp:lastPrinted>
  <dcterms:created xsi:type="dcterms:W3CDTF">2018-12-10T15:37:00Z</dcterms:created>
  <dcterms:modified xsi:type="dcterms:W3CDTF">2019-01-31T03:33:00Z</dcterms:modified>
</cp:coreProperties>
</file>